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31B6" w:rsidRPr="007A3B62" w:rsidRDefault="006531B6" w:rsidP="00A350CE"/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pPrDefault>
      <w:pPr>
        <w:spacing w:line="276" w:before="0" w:after="0" w:lineRule="auto"/>
      </w:pPr>
    </w:pPrDefault>
    <w:rPrDefault>
      <w:rPr>
        <w:rFonts w:ascii="Arial" w:hAnsi="Arial" w:cs="Arial"/>
        <w:sz w:val="22"/>
        <w:szCs w:val="22"/>
        <w:lang w:val="ru-RU" w:eastAsia="en-US" w:bidi="ar-SA"/>
        <w14:ligatures w14:val="standardContextual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before="0" w:after="0" w:lineRule="auto"/>
    </w:pPr>
    <w:rPr>
      <w:rFonts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266FF8-31FE-0E4B-8F97-0718C7B8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0</TotalTime>
  <Pages>1</Pages>
  <Words>0</Words>
  <Characters>0</Characters>
  <Application>Яндекс Документы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